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73" w:rsidRDefault="00C34A73" w:rsidP="00B062F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申請月日</w:t>
      </w:r>
      <w:r w:rsidR="00F703AC"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 xml:space="preserve">　　　年　　　月　　　日</w:t>
      </w:r>
    </w:p>
    <w:p w:rsidR="00C34A73" w:rsidRPr="00431571" w:rsidRDefault="00C34A73" w:rsidP="00C34A73">
      <w:pPr>
        <w:jc w:val="right"/>
        <w:rPr>
          <w:rFonts w:asciiTheme="minorEastAsia" w:hAnsiTheme="minorEastAsia"/>
          <w:sz w:val="20"/>
          <w:szCs w:val="20"/>
        </w:rPr>
      </w:pPr>
    </w:p>
    <w:p w:rsidR="00655C05" w:rsidRDefault="00655C05" w:rsidP="00655C05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【法人または団体】</w:t>
      </w:r>
      <w:r w:rsidR="0096661C">
        <w:rPr>
          <w:rFonts w:asciiTheme="minorEastAsia" w:hAnsiTheme="minorEastAsia" w:hint="eastAsia"/>
          <w:sz w:val="36"/>
          <w:szCs w:val="36"/>
        </w:rPr>
        <w:t xml:space="preserve">　</w:t>
      </w:r>
    </w:p>
    <w:p w:rsidR="00C34A73" w:rsidRPr="002D6AAD" w:rsidRDefault="00655C05" w:rsidP="00C34A73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千歳国際・友好都市交流協会入会申込</w:t>
      </w:r>
      <w:r w:rsidR="00C34A73" w:rsidRPr="002D6AAD">
        <w:rPr>
          <w:rFonts w:asciiTheme="minorEastAsia" w:hAnsiTheme="minorEastAsia" w:hint="eastAsia"/>
          <w:sz w:val="36"/>
          <w:szCs w:val="36"/>
        </w:rPr>
        <w:t>書</w:t>
      </w:r>
    </w:p>
    <w:p w:rsidR="00C34A73" w:rsidRDefault="00C34A73" w:rsidP="00C34A7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</w:p>
    <w:p w:rsidR="00C34A73" w:rsidRDefault="00655C05" w:rsidP="00C34A7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千歳国際・友好都市交流</w:t>
      </w:r>
      <w:r w:rsidR="00C34A73">
        <w:rPr>
          <w:rFonts w:asciiTheme="minorEastAsia" w:hAnsiTheme="minorEastAsia" w:hint="eastAsia"/>
          <w:sz w:val="24"/>
          <w:szCs w:val="24"/>
        </w:rPr>
        <w:t>協会　御中</w:t>
      </w:r>
    </w:p>
    <w:p w:rsidR="00C34A73" w:rsidRPr="002D6AAD" w:rsidRDefault="00C34A73" w:rsidP="00C34A73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1668"/>
        <w:gridCol w:w="3875"/>
        <w:gridCol w:w="746"/>
        <w:gridCol w:w="2413"/>
      </w:tblGrid>
      <w:tr w:rsidR="00BD616F" w:rsidTr="00BD616F">
        <w:trPr>
          <w:trHeight w:val="860"/>
        </w:trPr>
        <w:tc>
          <w:tcPr>
            <w:tcW w:w="1668" w:type="dxa"/>
            <w:vAlign w:val="center"/>
          </w:tcPr>
          <w:p w:rsidR="00BD616F" w:rsidRPr="0069578D" w:rsidRDefault="00BD616F" w:rsidP="00655C05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 w:hint="eastAsia"/>
                <w:sz w:val="22"/>
              </w:rPr>
              <w:t>法人・団体</w:t>
            </w:r>
          </w:p>
          <w:p w:rsidR="00BD616F" w:rsidRPr="0069578D" w:rsidRDefault="00BD616F" w:rsidP="00655C05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7034" w:type="dxa"/>
            <w:gridSpan w:val="3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hRule="exact" w:val="851"/>
        </w:trPr>
        <w:tc>
          <w:tcPr>
            <w:tcW w:w="1668" w:type="dxa"/>
            <w:vAlign w:val="center"/>
          </w:tcPr>
          <w:p w:rsidR="00BD616F" w:rsidRPr="0069578D" w:rsidRDefault="00BD616F" w:rsidP="00655C05">
            <w:pPr>
              <w:ind w:firstLine="240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9578D">
              <w:rPr>
                <w:rFonts w:asciiTheme="minorEastAsia" w:hAnsiTheme="minorEastAsia" w:hint="eastAsia"/>
                <w:sz w:val="22"/>
              </w:rPr>
              <w:t xml:space="preserve">　所</w:t>
            </w:r>
          </w:p>
        </w:tc>
        <w:tc>
          <w:tcPr>
            <w:tcW w:w="7034" w:type="dxa"/>
            <w:gridSpan w:val="3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400A" w:rsidTr="008B4153">
        <w:trPr>
          <w:trHeight w:hRule="exact" w:val="851"/>
        </w:trPr>
        <w:tc>
          <w:tcPr>
            <w:tcW w:w="1668" w:type="dxa"/>
            <w:vAlign w:val="center"/>
          </w:tcPr>
          <w:p w:rsidR="0065400A" w:rsidRPr="0069578D" w:rsidRDefault="0065400A" w:rsidP="0065400A">
            <w:pPr>
              <w:ind w:firstLine="2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7034" w:type="dxa"/>
            <w:gridSpan w:val="3"/>
            <w:vAlign w:val="center"/>
          </w:tcPr>
          <w:p w:rsidR="0065400A" w:rsidRDefault="0065400A" w:rsidP="008B41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hRule="exact" w:val="738"/>
        </w:trPr>
        <w:tc>
          <w:tcPr>
            <w:tcW w:w="1668" w:type="dxa"/>
            <w:vAlign w:val="center"/>
          </w:tcPr>
          <w:p w:rsidR="00BD616F" w:rsidRPr="0069578D" w:rsidRDefault="00BD616F" w:rsidP="0069578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D616F" w:rsidRPr="0069578D">
                    <w:rPr>
                      <w:rFonts w:ascii="ＭＳ 明朝" w:eastAsia="ＭＳ 明朝" w:hAnsi="ＭＳ 明朝"/>
                      <w:sz w:val="22"/>
                    </w:rPr>
                    <w:t>ふり</w:t>
                  </w:r>
                </w:rt>
                <w:rubyBase>
                  <w:r w:rsidR="00BD616F" w:rsidRPr="0069578D">
                    <w:rPr>
                      <w:rFonts w:asciiTheme="minorEastAsia" w:hAnsiTheme="minorEastAsia"/>
                      <w:sz w:val="22"/>
                    </w:rPr>
                    <w:t>担当者</w:t>
                  </w:r>
                </w:rubyBase>
              </w:ruby>
            </w:r>
            <w:r w:rsidRPr="0069578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D616F" w:rsidRPr="0069578D">
                    <w:rPr>
                      <w:rFonts w:ascii="ＭＳ 明朝" w:eastAsia="ＭＳ 明朝" w:hAnsi="ＭＳ 明朝"/>
                      <w:sz w:val="22"/>
                    </w:rPr>
                    <w:t>がな</w:t>
                  </w:r>
                </w:rt>
                <w:rubyBase>
                  <w:r w:rsidR="00BD616F" w:rsidRPr="0069578D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  <w:p w:rsidR="00BD616F" w:rsidRPr="00BC37D7" w:rsidRDefault="00BD616F" w:rsidP="00BC37D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C37D7">
              <w:rPr>
                <w:rFonts w:asciiTheme="minorEastAsia" w:hAnsiTheme="minorEastAsia" w:hint="eastAsia"/>
                <w:sz w:val="18"/>
                <w:szCs w:val="18"/>
              </w:rPr>
              <w:t>（協会連絡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  <w:r w:rsidRPr="00BC37D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034" w:type="dxa"/>
            <w:gridSpan w:val="3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hRule="exact" w:val="510"/>
        </w:trPr>
        <w:tc>
          <w:tcPr>
            <w:tcW w:w="1668" w:type="dxa"/>
            <w:vAlign w:val="center"/>
          </w:tcPr>
          <w:p w:rsidR="00BD616F" w:rsidRPr="0069578D" w:rsidRDefault="00BD616F" w:rsidP="00BB09EC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 w:hint="eastAsia"/>
                <w:sz w:val="22"/>
              </w:rPr>
              <w:t>所属部課</w:t>
            </w:r>
          </w:p>
        </w:tc>
        <w:tc>
          <w:tcPr>
            <w:tcW w:w="3875" w:type="dxa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BD616F" w:rsidRPr="00675A34" w:rsidRDefault="00BD616F" w:rsidP="00347A20">
            <w:pPr>
              <w:rPr>
                <w:rFonts w:asciiTheme="minorEastAsia" w:hAnsiTheme="minorEastAsia"/>
                <w:sz w:val="22"/>
              </w:rPr>
            </w:pPr>
            <w:r w:rsidRPr="00675A34">
              <w:rPr>
                <w:rFonts w:asciiTheme="minorEastAsia" w:hAnsiTheme="minorEastAsia"/>
                <w:sz w:val="22"/>
              </w:rPr>
              <w:t>役職</w:t>
            </w:r>
          </w:p>
        </w:tc>
        <w:tc>
          <w:tcPr>
            <w:tcW w:w="2413" w:type="dxa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125C7E">
        <w:trPr>
          <w:trHeight w:hRule="exact" w:val="681"/>
        </w:trPr>
        <w:tc>
          <w:tcPr>
            <w:tcW w:w="1668" w:type="dxa"/>
            <w:vAlign w:val="center"/>
          </w:tcPr>
          <w:p w:rsidR="00BD616F" w:rsidRPr="0069578D" w:rsidRDefault="00125C7E" w:rsidP="00125C7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ＴＥＬ</w:t>
            </w:r>
            <w:r w:rsidR="00BD616F" w:rsidRPr="00347A20">
              <w:rPr>
                <w:rFonts w:asciiTheme="minorEastAsia" w:hAnsiTheme="minorEastAsia" w:hint="eastAsia"/>
                <w:sz w:val="16"/>
                <w:szCs w:val="16"/>
              </w:rPr>
              <w:t>（窓口となる</w:t>
            </w:r>
            <w:r w:rsidR="00BD616F"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  <w:r w:rsidR="00BD616F" w:rsidRPr="00347A20">
              <w:rPr>
                <w:rFonts w:asciiTheme="minorEastAsia" w:hAnsiTheme="minorEastAsia" w:hint="eastAsia"/>
                <w:sz w:val="16"/>
                <w:szCs w:val="16"/>
              </w:rPr>
              <w:t>先）</w:t>
            </w:r>
          </w:p>
        </w:tc>
        <w:tc>
          <w:tcPr>
            <w:tcW w:w="7034" w:type="dxa"/>
            <w:gridSpan w:val="3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hRule="exact" w:val="510"/>
        </w:trPr>
        <w:tc>
          <w:tcPr>
            <w:tcW w:w="1668" w:type="dxa"/>
            <w:vAlign w:val="center"/>
          </w:tcPr>
          <w:p w:rsidR="00BD616F" w:rsidRPr="00347A20" w:rsidRDefault="00BD616F" w:rsidP="00347A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47A20">
              <w:rPr>
                <w:rFonts w:asciiTheme="minorEastAsia" w:hAnsiTheme="minorEastAsia"/>
                <w:sz w:val="16"/>
                <w:szCs w:val="16"/>
              </w:rPr>
              <w:t>ＦＡＸ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（窓口となる連絡先）</w:t>
            </w:r>
          </w:p>
        </w:tc>
        <w:tc>
          <w:tcPr>
            <w:tcW w:w="7034" w:type="dxa"/>
            <w:gridSpan w:val="3"/>
            <w:vAlign w:val="center"/>
          </w:tcPr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hRule="exact" w:val="510"/>
        </w:trPr>
        <w:tc>
          <w:tcPr>
            <w:tcW w:w="1668" w:type="dxa"/>
            <w:vAlign w:val="center"/>
          </w:tcPr>
          <w:p w:rsidR="00BD616F" w:rsidRPr="00347A20" w:rsidRDefault="00BD616F" w:rsidP="00347A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47A20">
              <w:rPr>
                <w:rFonts w:asciiTheme="minorEastAsia" w:hAnsiTheme="minorEastAsia"/>
                <w:sz w:val="16"/>
                <w:szCs w:val="16"/>
              </w:rPr>
              <w:t>Ｅ-mail</w:t>
            </w:r>
            <w:r w:rsidRPr="00347A20">
              <w:rPr>
                <w:rFonts w:asciiTheme="minorEastAsia" w:hAnsiTheme="minorEastAsia" w:hint="eastAsia"/>
                <w:sz w:val="16"/>
                <w:szCs w:val="16"/>
              </w:rPr>
              <w:t>（窓口となる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連絡</w:t>
            </w:r>
            <w:r w:rsidRPr="00347A20">
              <w:rPr>
                <w:rFonts w:asciiTheme="minorEastAsia" w:hAnsiTheme="minorEastAsia" w:hint="eastAsia"/>
                <w:sz w:val="16"/>
                <w:szCs w:val="16"/>
              </w:rPr>
              <w:t>先）</w:t>
            </w:r>
          </w:p>
        </w:tc>
        <w:tc>
          <w:tcPr>
            <w:tcW w:w="7034" w:type="dxa"/>
            <w:gridSpan w:val="3"/>
            <w:vAlign w:val="center"/>
          </w:tcPr>
          <w:p w:rsidR="00BD616F" w:rsidRPr="00347A20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16F" w:rsidTr="00BD616F">
        <w:trPr>
          <w:trHeight w:val="195"/>
        </w:trPr>
        <w:tc>
          <w:tcPr>
            <w:tcW w:w="870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5C7E" w:rsidRPr="0069578D" w:rsidRDefault="00125C7E" w:rsidP="00347A2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D616F" w:rsidTr="00BD616F">
        <w:trPr>
          <w:trHeight w:hRule="exact" w:val="907"/>
        </w:trPr>
        <w:tc>
          <w:tcPr>
            <w:tcW w:w="1668" w:type="dxa"/>
            <w:vAlign w:val="center"/>
          </w:tcPr>
          <w:p w:rsidR="00BD616F" w:rsidRPr="0069578D" w:rsidRDefault="00BD616F" w:rsidP="00BB09EC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/>
                <w:sz w:val="22"/>
              </w:rPr>
              <w:t>申込口数</w:t>
            </w:r>
          </w:p>
        </w:tc>
        <w:tc>
          <w:tcPr>
            <w:tcW w:w="7034" w:type="dxa"/>
            <w:gridSpan w:val="3"/>
            <w:vAlign w:val="center"/>
          </w:tcPr>
          <w:p w:rsidR="00BD616F" w:rsidRPr="00222DA9" w:rsidRDefault="00BD616F" w:rsidP="00347A20">
            <w:pPr>
              <w:rPr>
                <w:rFonts w:asciiTheme="minorEastAsia" w:hAnsiTheme="minorEastAsia"/>
                <w:b/>
                <w:sz w:val="22"/>
              </w:rPr>
            </w:pPr>
            <w:r w:rsidRPr="00222DA9">
              <w:rPr>
                <w:rFonts w:asciiTheme="minorEastAsia" w:hAnsiTheme="minorEastAsia" w:hint="eastAsia"/>
                <w:b/>
                <w:sz w:val="22"/>
              </w:rPr>
              <w:t>※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222DA9">
              <w:rPr>
                <w:rFonts w:asciiTheme="minorEastAsia" w:hAnsiTheme="minorEastAsia" w:hint="eastAsia"/>
                <w:b/>
                <w:sz w:val="22"/>
              </w:rPr>
              <w:t>一</w:t>
            </w:r>
            <w:r w:rsidR="005A21CC">
              <w:rPr>
                <w:rFonts w:asciiTheme="minorEastAsia" w:hAnsiTheme="minorEastAsia"/>
                <w:b/>
                <w:sz w:val="22"/>
              </w:rPr>
              <w:t>口</w:t>
            </w:r>
            <w:r w:rsidR="005A21CC">
              <w:rPr>
                <w:rFonts w:asciiTheme="minorEastAsia" w:hAnsiTheme="minorEastAsia" w:hint="eastAsia"/>
                <w:b/>
                <w:sz w:val="22"/>
              </w:rPr>
              <w:t xml:space="preserve">　１，０００</w:t>
            </w:r>
            <w:r w:rsidRPr="00222DA9">
              <w:rPr>
                <w:rFonts w:asciiTheme="minorEastAsia" w:hAnsiTheme="minorEastAsia"/>
                <w:b/>
                <w:sz w:val="22"/>
              </w:rPr>
              <w:t>円（</w:t>
            </w:r>
            <w:r w:rsidR="005A21CC">
              <w:rPr>
                <w:rFonts w:asciiTheme="minorEastAsia" w:hAnsiTheme="minorEastAsia" w:hint="eastAsia"/>
                <w:b/>
                <w:sz w:val="22"/>
              </w:rPr>
              <w:t>２</w:t>
            </w:r>
            <w:r w:rsidRPr="00222DA9">
              <w:rPr>
                <w:rFonts w:asciiTheme="minorEastAsia" w:hAnsiTheme="minorEastAsia"/>
                <w:b/>
                <w:sz w:val="22"/>
              </w:rPr>
              <w:t>口以上）</w:t>
            </w:r>
          </w:p>
          <w:p w:rsidR="00BD616F" w:rsidRDefault="00BD616F" w:rsidP="00347A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675A34">
              <w:rPr>
                <w:rFonts w:asciiTheme="minorEastAsia" w:hAnsiTheme="minorEastAsia"/>
                <w:b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431571">
              <w:rPr>
                <w:rFonts w:asciiTheme="minorEastAsia" w:hAnsiTheme="minorEastAsia"/>
                <w:b/>
                <w:sz w:val="24"/>
                <w:szCs w:val="24"/>
              </w:rPr>
              <w:t>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申</w:t>
            </w:r>
            <w:r w:rsidR="00B73DF2">
              <w:rPr>
                <w:rFonts w:asciiTheme="minorEastAsia" w:hAnsiTheme="minorEastAsia" w:hint="eastAsia"/>
                <w:sz w:val="24"/>
                <w:szCs w:val="24"/>
              </w:rPr>
              <w:t>し</w:t>
            </w:r>
            <w:r>
              <w:rPr>
                <w:rFonts w:asciiTheme="minorEastAsia" w:hAnsiTheme="minorEastAsia"/>
                <w:sz w:val="24"/>
                <w:szCs w:val="24"/>
              </w:rPr>
              <w:t>込みます。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F59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申込</w:t>
            </w:r>
            <w:r w:rsidRPr="00DF59C3">
              <w:rPr>
                <w:rFonts w:asciiTheme="minorEastAsia" w:hAnsiTheme="minorEastAsia"/>
                <w:sz w:val="24"/>
                <w:szCs w:val="24"/>
                <w:u w:val="single"/>
              </w:rPr>
              <w:t>合計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．</w:t>
            </w:r>
            <w:r w:rsidRPr="00DF59C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  <w:r w:rsidRPr="00BB09EC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円</w:t>
            </w:r>
          </w:p>
        </w:tc>
      </w:tr>
    </w:tbl>
    <w:p w:rsidR="005A21CC" w:rsidRDefault="005A21CC" w:rsidP="00C34A73">
      <w:pPr>
        <w:spacing w:line="0" w:lineRule="atLeast"/>
        <w:rPr>
          <w:rFonts w:asciiTheme="minorEastAsia" w:hAnsiTheme="minorEastAsia"/>
          <w:sz w:val="22"/>
        </w:rPr>
      </w:pPr>
    </w:p>
    <w:p w:rsidR="00C34A73" w:rsidRPr="00C34A73" w:rsidRDefault="00C34A73" w:rsidP="00C34A73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※当</w:t>
      </w:r>
      <w:r w:rsidR="00BB09EC">
        <w:rPr>
          <w:rFonts w:asciiTheme="minorEastAsia" w:hAnsiTheme="minorEastAsia" w:hint="eastAsia"/>
          <w:szCs w:val="21"/>
        </w:rPr>
        <w:t>協会</w:t>
      </w:r>
      <w:r>
        <w:rPr>
          <w:rFonts w:asciiTheme="minorEastAsia" w:hAnsiTheme="minorEastAsia" w:hint="eastAsia"/>
          <w:szCs w:val="21"/>
        </w:rPr>
        <w:t>記載欄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9578D" w:rsidTr="00347A20">
        <w:trPr>
          <w:trHeight w:hRule="exact" w:val="510"/>
        </w:trPr>
        <w:tc>
          <w:tcPr>
            <w:tcW w:w="1668" w:type="dxa"/>
            <w:vAlign w:val="center"/>
          </w:tcPr>
          <w:p w:rsidR="0069578D" w:rsidRPr="0069578D" w:rsidRDefault="0069578D" w:rsidP="00347A20">
            <w:pPr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/>
                <w:sz w:val="22"/>
              </w:rPr>
              <w:t>入会承認月日</w:t>
            </w:r>
          </w:p>
        </w:tc>
        <w:tc>
          <w:tcPr>
            <w:tcW w:w="7034" w:type="dxa"/>
            <w:vAlign w:val="center"/>
          </w:tcPr>
          <w:p w:rsidR="0069578D" w:rsidRPr="006942E9" w:rsidRDefault="0069578D" w:rsidP="00347A20">
            <w:pPr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             　　年　　　月　　　日付入会</w:t>
            </w:r>
          </w:p>
        </w:tc>
      </w:tr>
      <w:tr w:rsidR="0069578D" w:rsidTr="00347A20">
        <w:trPr>
          <w:trHeight w:hRule="exact" w:val="510"/>
        </w:trPr>
        <w:tc>
          <w:tcPr>
            <w:tcW w:w="1668" w:type="dxa"/>
            <w:vAlign w:val="center"/>
          </w:tcPr>
          <w:p w:rsidR="0069578D" w:rsidRPr="0069578D" w:rsidRDefault="0069578D" w:rsidP="00BB09EC">
            <w:pPr>
              <w:jc w:val="center"/>
              <w:rPr>
                <w:rFonts w:asciiTheme="minorEastAsia" w:hAnsiTheme="minorEastAsia"/>
                <w:sz w:val="22"/>
              </w:rPr>
            </w:pPr>
            <w:r w:rsidRPr="0069578D">
              <w:rPr>
                <w:rFonts w:asciiTheme="minorEastAsia" w:hAnsiTheme="minorEastAsia"/>
                <w:sz w:val="22"/>
              </w:rPr>
              <w:t>備　考</w:t>
            </w:r>
          </w:p>
        </w:tc>
        <w:tc>
          <w:tcPr>
            <w:tcW w:w="7034" w:type="dxa"/>
            <w:vAlign w:val="center"/>
          </w:tcPr>
          <w:p w:rsidR="0069578D" w:rsidRDefault="0069578D" w:rsidP="00347A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74D15" w:rsidRDefault="00145613" w:rsidP="00517204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7848600</wp:posOffset>
                </wp:positionV>
                <wp:extent cx="3180715" cy="1040765"/>
                <wp:effectExtent l="10160" t="9525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7E" w:rsidRPr="0063054F" w:rsidRDefault="00125C7E" w:rsidP="00145613">
                            <w:pPr>
                              <w:ind w:left="221" w:hangingChars="100" w:hanging="221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千歳国際・友好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kern w:val="0"/>
                                <w:sz w:val="22"/>
                                <w:szCs w:val="24"/>
                              </w:rPr>
                              <w:t>都市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交流協</w:t>
                            </w:r>
                            <w:r w:rsidRPr="001A044C"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kern w:val="0"/>
                                <w:sz w:val="22"/>
                                <w:szCs w:val="24"/>
                              </w:rPr>
                              <w:t>事務局</w:t>
                            </w:r>
                          </w:p>
                          <w:p w:rsidR="00125C7E" w:rsidRPr="00167E34" w:rsidRDefault="00125C7E" w:rsidP="00145613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4"/>
                              </w:rPr>
                            </w:pPr>
                            <w:r w:rsidRPr="00167E3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〒066-8686千歳市東雲町2丁目34</w:t>
                            </w:r>
                          </w:p>
                          <w:p w:rsidR="00125C7E" w:rsidRPr="00167E34" w:rsidRDefault="00125C7E" w:rsidP="00145613">
                            <w:pPr>
                              <w:rPr>
                                <w:rFonts w:ascii="ＭＳ 明朝" w:eastAsia="ＭＳ 明朝" w:hAnsi="ＭＳ 明朝"/>
                                <w:bCs/>
                                <w:w w:val="90"/>
                                <w:sz w:val="22"/>
                                <w:szCs w:val="24"/>
                              </w:rPr>
                            </w:pPr>
                            <w:r w:rsidRPr="00167E34">
                              <w:rPr>
                                <w:rFonts w:ascii="ＭＳ 明朝" w:eastAsia="ＭＳ 明朝" w:hAnsi="ＭＳ 明朝" w:hint="eastAsia"/>
                                <w:bCs/>
                                <w:w w:val="90"/>
                                <w:sz w:val="22"/>
                                <w:szCs w:val="24"/>
                              </w:rPr>
                              <w:t>（千歳市観光スポーツ部交流推進課国際交流係内）</w:t>
                            </w:r>
                          </w:p>
                          <w:p w:rsidR="00125C7E" w:rsidRPr="00167E34" w:rsidRDefault="00125C7E" w:rsidP="00145613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4"/>
                              </w:rPr>
                            </w:pPr>
                            <w:r w:rsidRPr="00167E3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4"/>
                              </w:rPr>
                              <w:t>TEL:0123（24）0482　　FAX:0123（22）8851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7.3pt;margin-top:618pt;width:250.45pt;height:8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">
                <v:textbox>
                  <w:txbxContent>
                    <w:p w:rsidR="00125C7E" w:rsidRPr="0063054F" w:rsidRDefault="00125C7E" w:rsidP="00145613">
                      <w:pPr>
                        <w:ind w:left="221" w:hangingChars="100" w:hanging="221"/>
                        <w:rPr>
                          <w:rFonts w:ascii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szCs w:val="24"/>
                        </w:rPr>
                        <w:t>千歳国際・友好</w:t>
                      </w:r>
                      <w:r>
                        <w:rPr>
                          <w:rFonts w:ascii="ＭＳ 明朝" w:eastAsia="ＭＳ 明朝" w:hAnsi="ＭＳ 明朝"/>
                          <w:b/>
                          <w:kern w:val="0"/>
                          <w:sz w:val="22"/>
                          <w:szCs w:val="24"/>
                        </w:rPr>
                        <w:t>都市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szCs w:val="24"/>
                        </w:rPr>
                        <w:t>交流協</w:t>
                      </w:r>
                      <w:r w:rsidRPr="001A044C"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szCs w:val="24"/>
                        </w:rPr>
                        <w:t>会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kern w:val="0"/>
                          <w:sz w:val="22"/>
                          <w:szCs w:val="24"/>
                        </w:rPr>
                        <w:t>事務局</w:t>
                      </w:r>
                    </w:p>
                    <w:p w:rsidR="00125C7E" w:rsidRPr="00167E34" w:rsidRDefault="00125C7E" w:rsidP="00145613">
                      <w:pPr>
                        <w:rPr>
                          <w:rFonts w:ascii="ＭＳ 明朝" w:eastAsia="ＭＳ 明朝" w:hAnsi="ＭＳ 明朝"/>
                          <w:bCs/>
                          <w:sz w:val="22"/>
                          <w:szCs w:val="24"/>
                        </w:rPr>
                      </w:pPr>
                      <w:r w:rsidRPr="00167E3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〒066-8686千歳市東雲町2丁目34</w:t>
                      </w:r>
                    </w:p>
                    <w:p w:rsidR="00125C7E" w:rsidRPr="00167E34" w:rsidRDefault="00125C7E" w:rsidP="00145613">
                      <w:pPr>
                        <w:rPr>
                          <w:rFonts w:ascii="ＭＳ 明朝" w:eastAsia="ＭＳ 明朝" w:hAnsi="ＭＳ 明朝"/>
                          <w:bCs/>
                          <w:w w:val="90"/>
                          <w:sz w:val="22"/>
                          <w:szCs w:val="24"/>
                        </w:rPr>
                      </w:pPr>
                      <w:r w:rsidRPr="00167E34">
                        <w:rPr>
                          <w:rFonts w:ascii="ＭＳ 明朝" w:eastAsia="ＭＳ 明朝" w:hAnsi="ＭＳ 明朝" w:hint="eastAsia"/>
                          <w:bCs/>
                          <w:w w:val="90"/>
                          <w:sz w:val="22"/>
                          <w:szCs w:val="24"/>
                        </w:rPr>
                        <w:t>（千歳市観光スポーツ部交流推進課国際交流係内）</w:t>
                      </w:r>
                    </w:p>
                    <w:p w:rsidR="00125C7E" w:rsidRPr="00167E34" w:rsidRDefault="00125C7E" w:rsidP="00145613">
                      <w:pPr>
                        <w:rPr>
                          <w:rFonts w:ascii="ＭＳ 明朝" w:eastAsia="ＭＳ 明朝" w:hAnsi="ＭＳ 明朝"/>
                          <w:bCs/>
                          <w:sz w:val="22"/>
                          <w:szCs w:val="24"/>
                        </w:rPr>
                      </w:pPr>
                      <w:r w:rsidRPr="00167E3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4"/>
                        </w:rPr>
                        <w:t>TEL:0123（24）0482　　FAX:0123（22）8851</w:t>
                      </w:r>
                    </w:p>
                  </w:txbxContent>
                </v:textbox>
              </v:shape>
            </w:pict>
          </mc:Fallback>
        </mc:AlternateContent>
      </w:r>
      <w:r w:rsidR="00517204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45613" w:rsidRPr="002D6AAD" w:rsidRDefault="003159F8" w:rsidP="00517204">
      <w:pPr>
        <w:ind w:firstLineChars="1600" w:firstLine="3360"/>
        <w:rPr>
          <w:rFonts w:asciiTheme="minorEastAsia" w:hAnsiTheme="minorEastAsia"/>
          <w:sz w:val="24"/>
          <w:szCs w:val="24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20955</wp:posOffset>
                </wp:positionV>
                <wp:extent cx="3333750" cy="1152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52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9F8" w:rsidRDefault="003159F8" w:rsidP="003159F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千歳国際・友好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都市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交流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協会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3159F8" w:rsidRDefault="003159F8" w:rsidP="003159F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066-8686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千歳市</w:t>
                            </w:r>
                            <w:r>
                              <w:rPr>
                                <w:color w:val="000000" w:themeColor="text1"/>
                              </w:rPr>
                              <w:t>東雲町２丁目</w:t>
                            </w:r>
                            <w:r>
                              <w:rPr>
                                <w:color w:val="000000" w:themeColor="text1"/>
                              </w:rPr>
                              <w:t>34</w:t>
                            </w:r>
                          </w:p>
                          <w:p w:rsidR="003159F8" w:rsidRDefault="003159F8" w:rsidP="003159F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千歳市観光スポーツ部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交流</w:t>
                            </w:r>
                            <w:r>
                              <w:rPr>
                                <w:color w:val="000000" w:themeColor="text1"/>
                              </w:rPr>
                              <w:t>推進課国際交流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係内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3159F8" w:rsidRPr="003159F8" w:rsidRDefault="003159F8" w:rsidP="003159F8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0123-24-0482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0123-22-8851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62.45pt;margin-top:1.65pt;width:26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" filled="f" strokecolor="black [3213]" strokeweight=".25pt">
                <v:textbox>
                  <w:txbxContent>
                    <w:p w:rsidR="003159F8" w:rsidRDefault="003159F8" w:rsidP="003159F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千歳国際・友好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都市</w:t>
                      </w:r>
                      <w:r>
                        <w:rPr>
                          <w:b/>
                          <w:color w:val="000000" w:themeColor="text1"/>
                        </w:rPr>
                        <w:t>交流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協会</w:t>
                      </w:r>
                      <w:r>
                        <w:rPr>
                          <w:b/>
                          <w:color w:val="000000" w:themeColor="text1"/>
                        </w:rPr>
                        <w:t>事務局</w:t>
                      </w:r>
                    </w:p>
                    <w:p w:rsidR="003159F8" w:rsidRDefault="003159F8" w:rsidP="003159F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066-8686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千歳市</w:t>
                      </w:r>
                      <w:r>
                        <w:rPr>
                          <w:color w:val="000000" w:themeColor="text1"/>
                        </w:rPr>
                        <w:t>東雲町２丁目</w:t>
                      </w:r>
                      <w:r>
                        <w:rPr>
                          <w:color w:val="000000" w:themeColor="text1"/>
                        </w:rPr>
                        <w:t>34</w:t>
                      </w:r>
                    </w:p>
                    <w:p w:rsidR="003159F8" w:rsidRDefault="003159F8" w:rsidP="003159F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千歳市観光スポーツ部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交流</w:t>
                      </w:r>
                      <w:r>
                        <w:rPr>
                          <w:color w:val="000000" w:themeColor="text1"/>
                        </w:rPr>
                        <w:t>推進課国際交流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係内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3159F8" w:rsidRPr="003159F8" w:rsidRDefault="003159F8" w:rsidP="003159F8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0123-24-0482</w:t>
                      </w:r>
                      <w:r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0123-22-8851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5613" w:rsidRPr="002D6AAD" w:rsidSect="004B2F07">
      <w:headerReference w:type="default" r:id="rId7"/>
      <w:footerReference w:type="default" r:id="rId8"/>
      <w:pgSz w:w="11906" w:h="16838" w:code="9"/>
      <w:pgMar w:top="851" w:right="1701" w:bottom="709" w:left="1701" w:header="425" w:footer="465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7E" w:rsidRDefault="00125C7E" w:rsidP="002D6AAD">
      <w:r>
        <w:separator/>
      </w:r>
    </w:p>
  </w:endnote>
  <w:endnote w:type="continuationSeparator" w:id="0">
    <w:p w:rsidR="00125C7E" w:rsidRDefault="00125C7E" w:rsidP="002D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7E" w:rsidRPr="00431571" w:rsidRDefault="00125C7E" w:rsidP="00431571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7E" w:rsidRDefault="00125C7E" w:rsidP="002D6AAD">
      <w:r>
        <w:separator/>
      </w:r>
    </w:p>
  </w:footnote>
  <w:footnote w:type="continuationSeparator" w:id="0">
    <w:p w:rsidR="00125C7E" w:rsidRDefault="00125C7E" w:rsidP="002D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7E" w:rsidRPr="007476E2" w:rsidRDefault="00125C7E" w:rsidP="007476E2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D3"/>
    <w:rsid w:val="00073252"/>
    <w:rsid w:val="00074A80"/>
    <w:rsid w:val="00074D15"/>
    <w:rsid w:val="000F1070"/>
    <w:rsid w:val="00125B1F"/>
    <w:rsid w:val="00125C7E"/>
    <w:rsid w:val="0013230B"/>
    <w:rsid w:val="001422D2"/>
    <w:rsid w:val="00145613"/>
    <w:rsid w:val="001978F1"/>
    <w:rsid w:val="001E1DD3"/>
    <w:rsid w:val="001F7037"/>
    <w:rsid w:val="00207E82"/>
    <w:rsid w:val="00297ED2"/>
    <w:rsid w:val="002D6AAD"/>
    <w:rsid w:val="002E3AC3"/>
    <w:rsid w:val="003159F8"/>
    <w:rsid w:val="00347A20"/>
    <w:rsid w:val="003622E0"/>
    <w:rsid w:val="003773CD"/>
    <w:rsid w:val="003A44BA"/>
    <w:rsid w:val="00431571"/>
    <w:rsid w:val="0043315A"/>
    <w:rsid w:val="00474688"/>
    <w:rsid w:val="004B2F07"/>
    <w:rsid w:val="004C0CA8"/>
    <w:rsid w:val="004D0C49"/>
    <w:rsid w:val="004D7DB7"/>
    <w:rsid w:val="00517204"/>
    <w:rsid w:val="005A21CC"/>
    <w:rsid w:val="0065400A"/>
    <w:rsid w:val="00655C05"/>
    <w:rsid w:val="00675A34"/>
    <w:rsid w:val="0069578D"/>
    <w:rsid w:val="00702E68"/>
    <w:rsid w:val="007476E2"/>
    <w:rsid w:val="00773E69"/>
    <w:rsid w:val="007D5E50"/>
    <w:rsid w:val="008612D3"/>
    <w:rsid w:val="0096661C"/>
    <w:rsid w:val="00977201"/>
    <w:rsid w:val="009C336B"/>
    <w:rsid w:val="00A2255F"/>
    <w:rsid w:val="00A83BB6"/>
    <w:rsid w:val="00AC5584"/>
    <w:rsid w:val="00AC684A"/>
    <w:rsid w:val="00B062F5"/>
    <w:rsid w:val="00B33439"/>
    <w:rsid w:val="00B73DF2"/>
    <w:rsid w:val="00BB09EC"/>
    <w:rsid w:val="00BC37D7"/>
    <w:rsid w:val="00BD616F"/>
    <w:rsid w:val="00C17D91"/>
    <w:rsid w:val="00C34A73"/>
    <w:rsid w:val="00C41A18"/>
    <w:rsid w:val="00C54058"/>
    <w:rsid w:val="00CC1998"/>
    <w:rsid w:val="00D10DF4"/>
    <w:rsid w:val="00D272B4"/>
    <w:rsid w:val="00DC24F7"/>
    <w:rsid w:val="00E945C6"/>
    <w:rsid w:val="00ED6C70"/>
    <w:rsid w:val="00EE0B60"/>
    <w:rsid w:val="00F32546"/>
    <w:rsid w:val="00F62254"/>
    <w:rsid w:val="00F703AC"/>
    <w:rsid w:val="00FE337B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691A356-A2F0-4768-8C3C-D07FEDE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AD"/>
  </w:style>
  <w:style w:type="paragraph" w:styleId="a5">
    <w:name w:val="footer"/>
    <w:basedOn w:val="a"/>
    <w:link w:val="a6"/>
    <w:uiPriority w:val="99"/>
    <w:unhideWhenUsed/>
    <w:rsid w:val="002D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AD"/>
  </w:style>
  <w:style w:type="table" w:styleId="a7">
    <w:name w:val="Table Grid"/>
    <w:basedOn w:val="a1"/>
    <w:uiPriority w:val="59"/>
    <w:rsid w:val="002D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2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4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40C2-BB9C-4961-9B89-11817136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8426A63E.dotm</Template>
  <TotalTime>291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小坂 孝男</cp:lastModifiedBy>
  <cp:revision>39</cp:revision>
  <cp:lastPrinted>2021-09-27T01:37:00Z</cp:lastPrinted>
  <dcterms:created xsi:type="dcterms:W3CDTF">2016-02-18T04:46:00Z</dcterms:created>
  <dcterms:modified xsi:type="dcterms:W3CDTF">2022-03-24T00:41:00Z</dcterms:modified>
</cp:coreProperties>
</file>